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江汉大学附属医院扩建项目（江汉大学老年医学中心）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E3A27"/>
    <w:rsid w:val="008F0FA5"/>
    <w:rsid w:val="00B40ED1"/>
    <w:rsid w:val="336245C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 China</Company>
  <Pages>2</Pages>
  <Words>81</Words>
  <Characters>465</Characters>
  <Lines>3</Lines>
  <Paragraphs>1</Paragraphs>
  <TotalTime>0</TotalTime>
  <ScaleCrop>false</ScaleCrop>
  <LinksUpToDate>false</LinksUpToDate>
  <CharactersWithSpaces>545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熊俊伟</cp:lastModifiedBy>
  <dcterms:modified xsi:type="dcterms:W3CDTF">2021-06-01T07:02:38Z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EAFDB745581A4BBB920E60E65B6757CA</vt:lpwstr>
  </property>
</Properties>
</file>